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A60650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Standish Medical Practice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5/4/2023 9:43:20 AM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A60650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A60650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A60650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60650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F895FD-A7CB-4EC7-860B-ECF5F462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14</Words>
  <Characters>80</Characters>
  <Application>Microsoft Office Word</Application>
  <DocSecurity>4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COLLINS, Lynsey (STANDISH MEDICAL PRACTICE)</cp:lastModifiedBy>
  <cp:revision>2</cp:revision>
  <dcterms:created xsi:type="dcterms:W3CDTF">2024-11-04T11:03:00Z</dcterms:created>
  <dcterms:modified xsi:type="dcterms:W3CDTF">2024-11-04T11:03:00Z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